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00" w:rsidRPr="00C423D7" w:rsidRDefault="003D3600" w:rsidP="003D3600">
      <w:pPr>
        <w:pStyle w:val="210"/>
        <w:jc w:val="center"/>
        <w:rPr>
          <w:szCs w:val="28"/>
        </w:rPr>
      </w:pPr>
      <w:r w:rsidRPr="00C423D7">
        <w:rPr>
          <w:szCs w:val="28"/>
        </w:rPr>
        <w:t>РОССИЙСКАЯ  ФЕДЕРАЦИЯ</w:t>
      </w:r>
    </w:p>
    <w:p w:rsidR="003D3600" w:rsidRPr="00C423D7" w:rsidRDefault="003D3600" w:rsidP="003D3600">
      <w:pPr>
        <w:pStyle w:val="210"/>
        <w:jc w:val="center"/>
        <w:rPr>
          <w:szCs w:val="28"/>
        </w:rPr>
      </w:pPr>
      <w:r w:rsidRPr="00C423D7">
        <w:rPr>
          <w:szCs w:val="28"/>
        </w:rPr>
        <w:t>РОСТОВСКАЯ  ОБЛАСТЬ</w:t>
      </w:r>
    </w:p>
    <w:p w:rsidR="003D3600" w:rsidRPr="00C423D7" w:rsidRDefault="003D3600" w:rsidP="003D3600">
      <w:pPr>
        <w:pStyle w:val="210"/>
        <w:jc w:val="center"/>
        <w:rPr>
          <w:szCs w:val="28"/>
        </w:rPr>
      </w:pPr>
      <w:r w:rsidRPr="00C423D7">
        <w:rPr>
          <w:szCs w:val="28"/>
        </w:rPr>
        <w:t>МИЛЛЕРОВСКИЙ  РАЙОН</w:t>
      </w:r>
    </w:p>
    <w:p w:rsidR="003D3600" w:rsidRPr="00C423D7" w:rsidRDefault="003D3600" w:rsidP="003D3600">
      <w:pPr>
        <w:pStyle w:val="210"/>
        <w:jc w:val="center"/>
        <w:rPr>
          <w:szCs w:val="28"/>
        </w:rPr>
      </w:pPr>
      <w:r w:rsidRPr="00C423D7">
        <w:rPr>
          <w:szCs w:val="28"/>
        </w:rPr>
        <w:t>МУНИЦИПАЛЬНОЕ  ОБРАЗОВАНИЕ</w:t>
      </w:r>
    </w:p>
    <w:p w:rsidR="003D3600" w:rsidRPr="00C423D7" w:rsidRDefault="003D3600" w:rsidP="003D3600">
      <w:pPr>
        <w:pStyle w:val="210"/>
        <w:jc w:val="center"/>
        <w:rPr>
          <w:szCs w:val="28"/>
        </w:rPr>
      </w:pPr>
      <w:r w:rsidRPr="00C423D7">
        <w:rPr>
          <w:szCs w:val="28"/>
        </w:rPr>
        <w:t>«ТУРИЛОВСКОЕ  СЕЛЬСКОЕ  ПОСЕЛЕНИЕ»</w:t>
      </w:r>
    </w:p>
    <w:p w:rsidR="003D3600" w:rsidRPr="00C423D7" w:rsidRDefault="003D3600" w:rsidP="003D3600">
      <w:pPr>
        <w:pStyle w:val="210"/>
        <w:jc w:val="center"/>
        <w:rPr>
          <w:szCs w:val="44"/>
        </w:rPr>
      </w:pPr>
    </w:p>
    <w:p w:rsidR="003D3600" w:rsidRPr="00C423D7" w:rsidRDefault="003D3600" w:rsidP="003D3600">
      <w:pPr>
        <w:pStyle w:val="210"/>
        <w:jc w:val="center"/>
        <w:rPr>
          <w:b/>
          <w:sz w:val="32"/>
          <w:szCs w:val="32"/>
        </w:rPr>
      </w:pPr>
      <w:r w:rsidRPr="00C423D7">
        <w:rPr>
          <w:b/>
          <w:sz w:val="32"/>
          <w:szCs w:val="32"/>
        </w:rPr>
        <w:t>АДМИНИСТРАЦИЯ</w:t>
      </w:r>
    </w:p>
    <w:p w:rsidR="003D3600" w:rsidRPr="00C423D7" w:rsidRDefault="003D3600" w:rsidP="003D3600">
      <w:pPr>
        <w:pStyle w:val="210"/>
        <w:jc w:val="center"/>
        <w:rPr>
          <w:b/>
          <w:sz w:val="32"/>
          <w:szCs w:val="32"/>
        </w:rPr>
      </w:pPr>
      <w:r w:rsidRPr="00C423D7">
        <w:rPr>
          <w:b/>
          <w:sz w:val="32"/>
          <w:szCs w:val="32"/>
        </w:rPr>
        <w:t xml:space="preserve"> ТУРИЛОВСКОГО  СЕЛЬСКОГО  ПОСЕЛЕНИЯ</w:t>
      </w:r>
    </w:p>
    <w:p w:rsidR="006B34C8" w:rsidRPr="00C423D7" w:rsidRDefault="006B34C8" w:rsidP="003D3600">
      <w:pPr>
        <w:pStyle w:val="210"/>
        <w:jc w:val="center"/>
        <w:rPr>
          <w:b/>
          <w:spacing w:val="20"/>
          <w:sz w:val="32"/>
          <w:szCs w:val="32"/>
        </w:rPr>
      </w:pPr>
    </w:p>
    <w:p w:rsidR="003D3600" w:rsidRPr="00C423D7" w:rsidRDefault="003D3600" w:rsidP="003D3600">
      <w:pPr>
        <w:pStyle w:val="1"/>
        <w:spacing w:line="240" w:lineRule="auto"/>
        <w:rPr>
          <w:rFonts w:ascii="Times New Roman" w:hAnsi="Times New Roman"/>
          <w:sz w:val="32"/>
          <w:szCs w:val="32"/>
        </w:rPr>
      </w:pPr>
      <w:r w:rsidRPr="00C423D7">
        <w:rPr>
          <w:rFonts w:ascii="Times New Roman" w:hAnsi="Times New Roman"/>
          <w:sz w:val="32"/>
          <w:szCs w:val="32"/>
        </w:rPr>
        <w:t>ПОСТАНОВЛЕНИЕ</w:t>
      </w:r>
    </w:p>
    <w:p w:rsidR="0085201E" w:rsidRPr="00C423D7" w:rsidRDefault="0085201E" w:rsidP="0085201E"/>
    <w:p w:rsidR="003D3600" w:rsidRPr="00C423D7" w:rsidRDefault="003D3600" w:rsidP="003D3600">
      <w:pPr>
        <w:jc w:val="center"/>
        <w:rPr>
          <w:szCs w:val="28"/>
        </w:rPr>
      </w:pPr>
      <w:r w:rsidRPr="00C423D7">
        <w:rPr>
          <w:szCs w:val="28"/>
        </w:rPr>
        <w:t xml:space="preserve">  от </w:t>
      </w:r>
      <w:r w:rsidR="00C9590F">
        <w:rPr>
          <w:szCs w:val="28"/>
        </w:rPr>
        <w:t>15.11.2024</w:t>
      </w:r>
      <w:r w:rsidRPr="00C423D7">
        <w:rPr>
          <w:szCs w:val="28"/>
        </w:rPr>
        <w:t xml:space="preserve"> </w:t>
      </w:r>
      <w:r w:rsidRPr="00C423D7">
        <w:rPr>
          <w:szCs w:val="28"/>
        </w:rPr>
        <w:sym w:font="Times New Roman" w:char="2116"/>
      </w:r>
      <w:r w:rsidRPr="00C423D7">
        <w:rPr>
          <w:szCs w:val="28"/>
        </w:rPr>
        <w:t xml:space="preserve"> </w:t>
      </w:r>
      <w:r w:rsidR="00C9590F">
        <w:rPr>
          <w:szCs w:val="28"/>
        </w:rPr>
        <w:t>162</w:t>
      </w:r>
    </w:p>
    <w:p w:rsidR="003D3600" w:rsidRPr="00C423D7" w:rsidRDefault="003D3600" w:rsidP="003D3600">
      <w:pPr>
        <w:jc w:val="center"/>
        <w:rPr>
          <w:szCs w:val="28"/>
        </w:rPr>
      </w:pPr>
    </w:p>
    <w:p w:rsidR="003D3600" w:rsidRPr="00C423D7" w:rsidRDefault="003D3600" w:rsidP="003D3600">
      <w:pPr>
        <w:jc w:val="center"/>
        <w:rPr>
          <w:szCs w:val="28"/>
        </w:rPr>
      </w:pPr>
      <w:r w:rsidRPr="00C423D7">
        <w:rPr>
          <w:szCs w:val="28"/>
        </w:rPr>
        <w:t>х. Венделеевка</w:t>
      </w:r>
    </w:p>
    <w:p w:rsidR="00DB2A0B" w:rsidRPr="00C423D7" w:rsidRDefault="00DB2A0B" w:rsidP="00EB6D8B">
      <w:pPr>
        <w:jc w:val="center"/>
        <w:rPr>
          <w:b/>
          <w:szCs w:val="28"/>
        </w:rPr>
      </w:pPr>
    </w:p>
    <w:p w:rsidR="00765D9B" w:rsidRDefault="00765D9B" w:rsidP="00765D9B">
      <w:pPr>
        <w:jc w:val="center"/>
        <w:rPr>
          <w:b/>
          <w:szCs w:val="28"/>
        </w:rPr>
      </w:pPr>
      <w:r w:rsidRPr="00950E77">
        <w:rPr>
          <w:b/>
          <w:szCs w:val="28"/>
        </w:rPr>
        <w:t>О</w:t>
      </w:r>
      <w:r>
        <w:rPr>
          <w:b/>
          <w:szCs w:val="28"/>
        </w:rPr>
        <w:t xml:space="preserve"> внесении изменени</w:t>
      </w:r>
      <w:r w:rsidR="00EF5CC4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</w:t>
      </w:r>
    </w:p>
    <w:p w:rsidR="00765D9B" w:rsidRDefault="00765D9B" w:rsidP="00765D9B">
      <w:pPr>
        <w:jc w:val="center"/>
        <w:rPr>
          <w:b/>
          <w:szCs w:val="28"/>
        </w:rPr>
      </w:pPr>
      <w:r>
        <w:rPr>
          <w:b/>
          <w:szCs w:val="28"/>
        </w:rPr>
        <w:t xml:space="preserve"> Туриловского сельского поселения от 14.10.2022 № 85</w:t>
      </w:r>
    </w:p>
    <w:p w:rsidR="00765D9B" w:rsidRDefault="00765D9B" w:rsidP="00765D9B">
      <w:pPr>
        <w:rPr>
          <w:b/>
          <w:color w:val="000000"/>
        </w:rPr>
      </w:pPr>
    </w:p>
    <w:p w:rsidR="00765D9B" w:rsidRPr="006322EE" w:rsidRDefault="00765D9B" w:rsidP="00765D9B">
      <w:pPr>
        <w:jc w:val="both"/>
        <w:rPr>
          <w:color w:val="000000"/>
          <w:szCs w:val="28"/>
        </w:rPr>
      </w:pPr>
      <w:r>
        <w:rPr>
          <w:szCs w:val="28"/>
        </w:rPr>
        <w:t xml:space="preserve">        Руководствуясь</w:t>
      </w:r>
      <w:r w:rsidRPr="00C423D7">
        <w:rPr>
          <w:szCs w:val="28"/>
        </w:rPr>
        <w:t xml:space="preserve"> </w:t>
      </w:r>
      <w:r>
        <w:rPr>
          <w:szCs w:val="28"/>
        </w:rPr>
        <w:t>п</w:t>
      </w:r>
      <w:r w:rsidRPr="00C423D7">
        <w:rPr>
          <w:szCs w:val="28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</w:t>
      </w:r>
      <w:r>
        <w:rPr>
          <w:szCs w:val="28"/>
        </w:rPr>
        <w:t>,</w:t>
      </w:r>
      <w:r w:rsidRPr="00C423D7">
        <w:rPr>
          <w:szCs w:val="28"/>
        </w:rPr>
        <w:t xml:space="preserve"> многоквартирного дома аварийным и подлежащим сносу или реконструкции</w:t>
      </w:r>
      <w:r>
        <w:rPr>
          <w:szCs w:val="28"/>
        </w:rPr>
        <w:t xml:space="preserve">, садового дома жилым домом и жилого дома садовым домом» </w:t>
      </w:r>
      <w:r w:rsidRPr="00C444E5">
        <w:rPr>
          <w:szCs w:val="28"/>
        </w:rPr>
        <w:t>Администрация Туриловского</w:t>
      </w:r>
      <w:r>
        <w:rPr>
          <w:szCs w:val="28"/>
        </w:rPr>
        <w:t xml:space="preserve"> </w:t>
      </w:r>
      <w:r w:rsidRPr="00C444E5">
        <w:rPr>
          <w:szCs w:val="28"/>
        </w:rPr>
        <w:t>сельского</w:t>
      </w:r>
      <w:r>
        <w:rPr>
          <w:szCs w:val="28"/>
        </w:rPr>
        <w:t xml:space="preserve">  </w:t>
      </w:r>
      <w:r w:rsidRPr="00C444E5">
        <w:rPr>
          <w:szCs w:val="28"/>
        </w:rPr>
        <w:t>поселения</w:t>
      </w:r>
      <w:r w:rsidRPr="00C444E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C444E5">
        <w:rPr>
          <w:b/>
          <w:color w:val="000000"/>
          <w:szCs w:val="28"/>
        </w:rPr>
        <w:t>п о с т а н о в л я е т:</w:t>
      </w:r>
    </w:p>
    <w:p w:rsidR="00765D9B" w:rsidRDefault="00765D9B" w:rsidP="00765D9B">
      <w:pPr>
        <w:jc w:val="both"/>
        <w:rPr>
          <w:b/>
          <w:color w:val="000000"/>
          <w:szCs w:val="28"/>
        </w:rPr>
      </w:pPr>
    </w:p>
    <w:p w:rsidR="00D52AEA" w:rsidRPr="00C423D7" w:rsidRDefault="00765D9B" w:rsidP="00765D9B">
      <w:pPr>
        <w:jc w:val="both"/>
        <w:rPr>
          <w:sz w:val="24"/>
        </w:rPr>
      </w:pPr>
      <w:r>
        <w:t xml:space="preserve">        </w:t>
      </w:r>
      <w:r w:rsidRPr="003E7EBC">
        <w:rPr>
          <w:szCs w:val="28"/>
        </w:rPr>
        <w:t>1. Внести</w:t>
      </w:r>
      <w:r w:rsidRPr="00967675">
        <w:t xml:space="preserve"> в постановление Администрации </w:t>
      </w:r>
      <w:r>
        <w:t xml:space="preserve">Туриловского </w:t>
      </w:r>
      <w:r w:rsidRPr="00967675">
        <w:t xml:space="preserve">сельского поселения от </w:t>
      </w:r>
      <w:r>
        <w:t>14.10.2022 № 85</w:t>
      </w:r>
      <w:r w:rsidRPr="00967675">
        <w:t xml:space="preserve"> «</w:t>
      </w:r>
      <w:r w:rsidRPr="00765D9B">
        <w:rPr>
          <w:szCs w:val="28"/>
        </w:rPr>
        <w:t>О создании межведомственной комиссии по признанию помещения жилым помещением, жилого  помещения непригодным  для проживания, многоквартирного дома аварийным  и подлежащим сносу или реконструкции,</w:t>
      </w:r>
      <w:r w:rsidRPr="00765D9B">
        <w:t xml:space="preserve"> садового дома жилым домом и жилого дома садовым домом </w:t>
      </w:r>
      <w:r w:rsidRPr="00765D9B">
        <w:rPr>
          <w:szCs w:val="28"/>
        </w:rPr>
        <w:t>на территории Туриловского сельского поселения</w:t>
      </w:r>
      <w:r>
        <w:t>» изменени</w:t>
      </w:r>
      <w:r w:rsidR="00EF5CC4">
        <w:t>е</w:t>
      </w:r>
      <w:r>
        <w:t xml:space="preserve"> согласно приложению.</w:t>
      </w:r>
    </w:p>
    <w:p w:rsidR="003168AE" w:rsidRPr="00C423D7" w:rsidRDefault="00EB6D8B" w:rsidP="00DB2A0B">
      <w:pPr>
        <w:jc w:val="both"/>
        <w:rPr>
          <w:szCs w:val="28"/>
        </w:rPr>
      </w:pPr>
      <w:r w:rsidRPr="00C423D7">
        <w:rPr>
          <w:szCs w:val="28"/>
        </w:rPr>
        <w:t xml:space="preserve">      </w:t>
      </w:r>
      <w:r w:rsidR="00DB2A0B">
        <w:rPr>
          <w:szCs w:val="28"/>
        </w:rPr>
        <w:t xml:space="preserve"> </w:t>
      </w:r>
      <w:r w:rsidRPr="00C423D7">
        <w:rPr>
          <w:szCs w:val="28"/>
        </w:rPr>
        <w:t xml:space="preserve"> 2.</w:t>
      </w:r>
      <w:r w:rsidR="000D4FE1">
        <w:rPr>
          <w:szCs w:val="28"/>
        </w:rPr>
        <w:t xml:space="preserve"> </w:t>
      </w:r>
      <w:r w:rsidR="003168AE" w:rsidRPr="00C423D7">
        <w:rPr>
          <w:szCs w:val="28"/>
        </w:rPr>
        <w:t>Настоящее постановление вступает в силу со дня его официального</w:t>
      </w:r>
      <w:r w:rsidR="00DF7518" w:rsidRPr="00C423D7">
        <w:rPr>
          <w:szCs w:val="28"/>
        </w:rPr>
        <w:t xml:space="preserve"> </w:t>
      </w:r>
      <w:r w:rsidR="003168AE" w:rsidRPr="00C423D7">
        <w:rPr>
          <w:szCs w:val="28"/>
        </w:rPr>
        <w:t>о</w:t>
      </w:r>
      <w:r w:rsidR="003E204A">
        <w:rPr>
          <w:szCs w:val="28"/>
        </w:rPr>
        <w:t>публикования</w:t>
      </w:r>
      <w:r w:rsidR="003168AE" w:rsidRPr="00C423D7">
        <w:t>.</w:t>
      </w:r>
    </w:p>
    <w:p w:rsidR="003238DF" w:rsidRPr="00C423D7" w:rsidRDefault="00692A38" w:rsidP="003238DF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0" w:name="Par14"/>
      <w:bookmarkEnd w:id="0"/>
      <w:r w:rsidRPr="00C423D7">
        <w:rPr>
          <w:szCs w:val="28"/>
        </w:rPr>
        <w:t xml:space="preserve">       </w:t>
      </w:r>
      <w:r w:rsidR="000611C2" w:rsidRPr="00C423D7">
        <w:rPr>
          <w:szCs w:val="28"/>
        </w:rPr>
        <w:t xml:space="preserve"> </w:t>
      </w:r>
      <w:r w:rsidR="00765D9B">
        <w:rPr>
          <w:szCs w:val="28"/>
        </w:rPr>
        <w:t>3</w:t>
      </w:r>
      <w:r w:rsidRPr="00C423D7">
        <w:rPr>
          <w:szCs w:val="28"/>
        </w:rPr>
        <w:t xml:space="preserve">. </w:t>
      </w:r>
      <w:r w:rsidR="003238DF" w:rsidRPr="00C423D7">
        <w:rPr>
          <w:szCs w:val="28"/>
        </w:rPr>
        <w:t xml:space="preserve">Контроль за исполнением настоящего </w:t>
      </w:r>
      <w:r w:rsidR="009A15AF" w:rsidRPr="00C423D7">
        <w:rPr>
          <w:szCs w:val="28"/>
        </w:rPr>
        <w:t>постановления</w:t>
      </w:r>
      <w:r w:rsidR="003238DF" w:rsidRPr="00C423D7">
        <w:rPr>
          <w:szCs w:val="28"/>
        </w:rPr>
        <w:t xml:space="preserve"> оставляю за собой.</w:t>
      </w:r>
    </w:p>
    <w:p w:rsidR="003238DF" w:rsidRPr="00C423D7" w:rsidRDefault="003238DF" w:rsidP="003238DF">
      <w:pPr>
        <w:tabs>
          <w:tab w:val="left" w:pos="6803"/>
        </w:tabs>
        <w:jc w:val="both"/>
        <w:rPr>
          <w:szCs w:val="28"/>
        </w:rPr>
      </w:pPr>
    </w:p>
    <w:p w:rsidR="00EB6D8B" w:rsidRPr="00C423D7" w:rsidRDefault="00EB6D8B" w:rsidP="003238DF">
      <w:pPr>
        <w:tabs>
          <w:tab w:val="left" w:pos="6803"/>
        </w:tabs>
        <w:jc w:val="both"/>
        <w:rPr>
          <w:szCs w:val="28"/>
        </w:rPr>
      </w:pPr>
    </w:p>
    <w:p w:rsidR="0085201E" w:rsidRPr="00C423D7" w:rsidRDefault="003238DF" w:rsidP="003238DF">
      <w:pPr>
        <w:tabs>
          <w:tab w:val="left" w:pos="6803"/>
        </w:tabs>
        <w:rPr>
          <w:szCs w:val="28"/>
        </w:rPr>
      </w:pPr>
      <w:r w:rsidRPr="00C423D7">
        <w:rPr>
          <w:szCs w:val="28"/>
        </w:rPr>
        <w:t xml:space="preserve">Глава </w:t>
      </w:r>
      <w:r w:rsidR="0085201E" w:rsidRPr="00C423D7">
        <w:rPr>
          <w:szCs w:val="28"/>
        </w:rPr>
        <w:t xml:space="preserve">Администрации </w:t>
      </w:r>
    </w:p>
    <w:p w:rsidR="003238DF" w:rsidRPr="00C423D7" w:rsidRDefault="003238DF" w:rsidP="003238DF">
      <w:pPr>
        <w:tabs>
          <w:tab w:val="left" w:pos="6803"/>
        </w:tabs>
        <w:rPr>
          <w:szCs w:val="28"/>
        </w:rPr>
      </w:pPr>
      <w:r w:rsidRPr="00C423D7">
        <w:rPr>
          <w:szCs w:val="28"/>
        </w:rPr>
        <w:t>Туриловского</w:t>
      </w:r>
      <w:r w:rsidR="0085201E" w:rsidRPr="00C423D7">
        <w:rPr>
          <w:szCs w:val="28"/>
        </w:rPr>
        <w:t xml:space="preserve"> </w:t>
      </w:r>
      <w:r w:rsidRPr="00C423D7">
        <w:rPr>
          <w:szCs w:val="28"/>
        </w:rPr>
        <w:t xml:space="preserve">сельского поселения                                              </w:t>
      </w:r>
      <w:r w:rsidR="00C423D7">
        <w:rPr>
          <w:szCs w:val="28"/>
        </w:rPr>
        <w:t xml:space="preserve">   </w:t>
      </w:r>
      <w:r w:rsidRPr="00C423D7">
        <w:rPr>
          <w:szCs w:val="28"/>
        </w:rPr>
        <w:t xml:space="preserve"> В.А.</w:t>
      </w:r>
      <w:r w:rsidR="00AC0545" w:rsidRPr="00C423D7">
        <w:rPr>
          <w:szCs w:val="28"/>
        </w:rPr>
        <w:t xml:space="preserve"> </w:t>
      </w:r>
      <w:r w:rsidRPr="00C423D7">
        <w:rPr>
          <w:szCs w:val="28"/>
        </w:rPr>
        <w:t>Ткаченко</w:t>
      </w:r>
    </w:p>
    <w:p w:rsidR="00194947" w:rsidRPr="00C423D7" w:rsidRDefault="0019494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EB6D8B" w:rsidRPr="00C423D7" w:rsidRDefault="00EB6D8B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EB6D8B" w:rsidRPr="00C423D7" w:rsidRDefault="00EB6D8B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CC1799" w:rsidRDefault="00CC1799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C9590F" w:rsidRPr="00C423D7" w:rsidRDefault="00C9590F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CC1799" w:rsidRPr="00C423D7" w:rsidRDefault="00CC1799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3238DF" w:rsidRPr="00C423D7" w:rsidRDefault="009A15AF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8"/>
          <w:szCs w:val="18"/>
        </w:rPr>
      </w:pPr>
      <w:r w:rsidRPr="00C423D7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="003238DF" w:rsidRPr="00C423D7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3238DF" w:rsidRPr="00C423D7" w:rsidRDefault="002958F8" w:rsidP="003238DF">
      <w:pPr>
        <w:jc w:val="both"/>
        <w:rPr>
          <w:sz w:val="18"/>
          <w:szCs w:val="18"/>
        </w:rPr>
      </w:pPr>
      <w:r w:rsidRPr="00C423D7">
        <w:rPr>
          <w:sz w:val="18"/>
          <w:szCs w:val="18"/>
        </w:rPr>
        <w:t xml:space="preserve">ведущий специалист </w:t>
      </w:r>
      <w:r w:rsidR="003238DF" w:rsidRPr="00C423D7">
        <w:rPr>
          <w:sz w:val="18"/>
          <w:szCs w:val="18"/>
        </w:rPr>
        <w:t xml:space="preserve"> Администрации </w:t>
      </w:r>
    </w:p>
    <w:p w:rsidR="00FB5BB9" w:rsidRPr="00C423D7" w:rsidRDefault="003238DF" w:rsidP="00336DB7">
      <w:pPr>
        <w:jc w:val="both"/>
        <w:rPr>
          <w:szCs w:val="28"/>
        </w:rPr>
      </w:pPr>
      <w:r w:rsidRPr="00C423D7">
        <w:rPr>
          <w:sz w:val="18"/>
          <w:szCs w:val="18"/>
        </w:rPr>
        <w:t>Туриловского сельского поселения</w:t>
      </w:r>
      <w:r w:rsidR="006404C5" w:rsidRPr="00C423D7">
        <w:rPr>
          <w:szCs w:val="28"/>
        </w:rPr>
        <w:t xml:space="preserve">                                </w:t>
      </w:r>
    </w:p>
    <w:p w:rsidR="006404C5" w:rsidRPr="00C423D7" w:rsidRDefault="00FB5BB9" w:rsidP="006404C5">
      <w:pPr>
        <w:autoSpaceDE w:val="0"/>
        <w:jc w:val="center"/>
        <w:rPr>
          <w:szCs w:val="28"/>
        </w:rPr>
      </w:pPr>
      <w:r w:rsidRPr="00C423D7">
        <w:rPr>
          <w:szCs w:val="28"/>
        </w:rPr>
        <w:lastRenderedPageBreak/>
        <w:t xml:space="preserve">                                                                             </w:t>
      </w:r>
      <w:r w:rsidR="006404C5" w:rsidRPr="00C423D7">
        <w:rPr>
          <w:szCs w:val="28"/>
        </w:rPr>
        <w:t xml:space="preserve">  Приложение </w:t>
      </w:r>
    </w:p>
    <w:p w:rsidR="006404C5" w:rsidRPr="00C423D7" w:rsidRDefault="006404C5" w:rsidP="006404C5">
      <w:pPr>
        <w:autoSpaceDE w:val="0"/>
        <w:jc w:val="right"/>
        <w:rPr>
          <w:szCs w:val="28"/>
        </w:rPr>
      </w:pPr>
      <w:r w:rsidRPr="00C423D7">
        <w:rPr>
          <w:szCs w:val="28"/>
        </w:rPr>
        <w:t xml:space="preserve">к постановлению  Администрации </w:t>
      </w:r>
    </w:p>
    <w:p w:rsidR="006404C5" w:rsidRPr="00C423D7" w:rsidRDefault="006404C5" w:rsidP="006404C5">
      <w:pPr>
        <w:autoSpaceDE w:val="0"/>
        <w:jc w:val="right"/>
        <w:rPr>
          <w:szCs w:val="28"/>
        </w:rPr>
      </w:pPr>
      <w:r w:rsidRPr="00C423D7">
        <w:rPr>
          <w:szCs w:val="28"/>
        </w:rPr>
        <w:t>Туриловского сельского поселения</w:t>
      </w:r>
    </w:p>
    <w:p w:rsidR="006404C5" w:rsidRPr="00C423D7" w:rsidRDefault="003168AE" w:rsidP="003168AE">
      <w:pPr>
        <w:autoSpaceDE w:val="0"/>
        <w:jc w:val="center"/>
        <w:rPr>
          <w:szCs w:val="28"/>
        </w:rPr>
      </w:pPr>
      <w:r w:rsidRPr="00C423D7">
        <w:rPr>
          <w:szCs w:val="28"/>
        </w:rPr>
        <w:t xml:space="preserve">                                                                                  </w:t>
      </w:r>
      <w:r w:rsidR="006404C5" w:rsidRPr="00C423D7">
        <w:rPr>
          <w:szCs w:val="28"/>
        </w:rPr>
        <w:t xml:space="preserve">от </w:t>
      </w:r>
      <w:r w:rsidR="00C9590F">
        <w:rPr>
          <w:szCs w:val="28"/>
        </w:rPr>
        <w:t>15.11.2024</w:t>
      </w:r>
      <w:r w:rsidR="006404C5" w:rsidRPr="00C423D7">
        <w:rPr>
          <w:szCs w:val="28"/>
        </w:rPr>
        <w:t xml:space="preserve"> № </w:t>
      </w:r>
      <w:r w:rsidR="00C9590F">
        <w:rPr>
          <w:szCs w:val="28"/>
        </w:rPr>
        <w:t>16</w:t>
      </w:r>
      <w:r w:rsidR="00850F11">
        <w:rPr>
          <w:szCs w:val="28"/>
        </w:rPr>
        <w:t>2</w:t>
      </w:r>
    </w:p>
    <w:p w:rsidR="005939C4" w:rsidRPr="00C423D7" w:rsidRDefault="005939C4" w:rsidP="003168AE">
      <w:pPr>
        <w:autoSpaceDE w:val="0"/>
        <w:jc w:val="center"/>
        <w:rPr>
          <w:szCs w:val="28"/>
        </w:rPr>
      </w:pPr>
    </w:p>
    <w:p w:rsidR="00F35647" w:rsidRDefault="00F35647" w:rsidP="00F35647">
      <w:pPr>
        <w:jc w:val="center"/>
        <w:rPr>
          <w:bCs/>
          <w:szCs w:val="28"/>
        </w:rPr>
      </w:pPr>
      <w:r>
        <w:rPr>
          <w:bCs/>
          <w:szCs w:val="28"/>
        </w:rPr>
        <w:t>Изменени</w:t>
      </w:r>
      <w:r w:rsidR="007434FD">
        <w:rPr>
          <w:bCs/>
          <w:szCs w:val="28"/>
        </w:rPr>
        <w:t>е</w:t>
      </w:r>
      <w:r>
        <w:rPr>
          <w:bCs/>
          <w:szCs w:val="28"/>
        </w:rPr>
        <w:t>,</w:t>
      </w:r>
    </w:p>
    <w:p w:rsidR="00F35647" w:rsidRDefault="00F35647" w:rsidP="00F35647">
      <w:pPr>
        <w:jc w:val="center"/>
        <w:rPr>
          <w:bCs/>
          <w:szCs w:val="28"/>
        </w:rPr>
      </w:pPr>
      <w:r>
        <w:rPr>
          <w:bCs/>
          <w:szCs w:val="28"/>
        </w:rPr>
        <w:t>вносим</w:t>
      </w:r>
      <w:r w:rsidR="003A2C23">
        <w:rPr>
          <w:bCs/>
          <w:szCs w:val="28"/>
        </w:rPr>
        <w:t>о</w:t>
      </w:r>
      <w:r>
        <w:rPr>
          <w:bCs/>
          <w:szCs w:val="28"/>
        </w:rPr>
        <w:t xml:space="preserve">е в постановление Администрации Туриловского сельского </w:t>
      </w:r>
    </w:p>
    <w:p w:rsidR="00F35647" w:rsidRDefault="00F35647" w:rsidP="00F35647">
      <w:pPr>
        <w:jc w:val="center"/>
        <w:rPr>
          <w:szCs w:val="28"/>
        </w:rPr>
      </w:pPr>
      <w:r>
        <w:rPr>
          <w:bCs/>
          <w:szCs w:val="28"/>
        </w:rPr>
        <w:t xml:space="preserve">поселения </w:t>
      </w:r>
      <w:r w:rsidRPr="00F35647">
        <w:rPr>
          <w:bCs/>
          <w:szCs w:val="28"/>
        </w:rPr>
        <w:t xml:space="preserve">от </w:t>
      </w:r>
      <w:r w:rsidRPr="00F35647">
        <w:t>14.10.2022 № 85 «</w:t>
      </w:r>
      <w:r w:rsidRPr="00F35647">
        <w:rPr>
          <w:szCs w:val="28"/>
        </w:rPr>
        <w:t xml:space="preserve">О создании межведомственной </w:t>
      </w:r>
    </w:p>
    <w:p w:rsidR="00F35647" w:rsidRDefault="00F35647" w:rsidP="00F35647">
      <w:pPr>
        <w:jc w:val="center"/>
        <w:rPr>
          <w:szCs w:val="28"/>
        </w:rPr>
      </w:pPr>
      <w:r w:rsidRPr="00F35647">
        <w:rPr>
          <w:szCs w:val="28"/>
        </w:rPr>
        <w:t xml:space="preserve">комиссии по признанию помещения жилым помещением, жилого  </w:t>
      </w:r>
    </w:p>
    <w:p w:rsidR="00F35647" w:rsidRDefault="00F35647" w:rsidP="00F35647">
      <w:pPr>
        <w:jc w:val="center"/>
        <w:rPr>
          <w:szCs w:val="28"/>
        </w:rPr>
      </w:pPr>
      <w:r w:rsidRPr="00F35647">
        <w:rPr>
          <w:szCs w:val="28"/>
        </w:rPr>
        <w:t xml:space="preserve">помещения непригодным  для проживания, многоквартирного дома </w:t>
      </w:r>
    </w:p>
    <w:p w:rsidR="002C0E97" w:rsidRDefault="00F35647" w:rsidP="00F35647">
      <w:pPr>
        <w:jc w:val="center"/>
      </w:pPr>
      <w:r w:rsidRPr="00F35647">
        <w:rPr>
          <w:szCs w:val="28"/>
        </w:rPr>
        <w:t>аварийным  и подлежащим сносу или реконструкции,</w:t>
      </w:r>
      <w:r w:rsidRPr="00F35647">
        <w:t xml:space="preserve"> садового дома </w:t>
      </w:r>
    </w:p>
    <w:p w:rsidR="002C0E97" w:rsidRDefault="00F35647" w:rsidP="00F35647">
      <w:pPr>
        <w:jc w:val="center"/>
        <w:rPr>
          <w:szCs w:val="28"/>
        </w:rPr>
      </w:pPr>
      <w:r w:rsidRPr="00F35647">
        <w:t xml:space="preserve">жилым домом и жилого дома садовым домом </w:t>
      </w:r>
      <w:r w:rsidRPr="00F35647">
        <w:rPr>
          <w:szCs w:val="28"/>
        </w:rPr>
        <w:t xml:space="preserve">на территории </w:t>
      </w:r>
    </w:p>
    <w:p w:rsidR="00F35647" w:rsidRDefault="00F35647" w:rsidP="001000A6">
      <w:pPr>
        <w:jc w:val="center"/>
      </w:pPr>
      <w:r w:rsidRPr="00F35647">
        <w:rPr>
          <w:szCs w:val="28"/>
        </w:rPr>
        <w:t>Туриловского сельского поселения</w:t>
      </w:r>
      <w:r w:rsidRPr="00F35647">
        <w:t>»</w:t>
      </w:r>
    </w:p>
    <w:p w:rsidR="007434FD" w:rsidRDefault="007434FD" w:rsidP="001000A6">
      <w:pPr>
        <w:jc w:val="center"/>
        <w:rPr>
          <w:iCs/>
          <w:szCs w:val="28"/>
        </w:rPr>
      </w:pPr>
    </w:p>
    <w:p w:rsidR="00F35647" w:rsidRDefault="00F35647" w:rsidP="001000A6">
      <w:pPr>
        <w:jc w:val="center"/>
        <w:rPr>
          <w:iCs/>
          <w:szCs w:val="28"/>
        </w:rPr>
      </w:pPr>
    </w:p>
    <w:p w:rsidR="003E204A" w:rsidRDefault="00F35647" w:rsidP="003E204A">
      <w:pPr>
        <w:jc w:val="both"/>
      </w:pPr>
      <w:r>
        <w:t xml:space="preserve">      В </w:t>
      </w:r>
      <w:r w:rsidR="003E204A">
        <w:t xml:space="preserve"> </w:t>
      </w:r>
      <w:hyperlink r:id="rId7" w:history="1">
        <w:r w:rsidR="003E204A" w:rsidRPr="007434FD">
          <w:rPr>
            <w:rStyle w:val="ab"/>
            <w:color w:val="auto"/>
            <w:u w:val="none"/>
          </w:rPr>
          <w:t>абзаце третьем</w:t>
        </w:r>
      </w:hyperlink>
      <w:r w:rsidR="003E204A">
        <w:t xml:space="preserve"> пункта 2.3 раздела 2 </w:t>
      </w:r>
      <w:r>
        <w:t>приложени</w:t>
      </w:r>
      <w:r w:rsidR="003E204A">
        <w:t>я</w:t>
      </w:r>
      <w:r>
        <w:t xml:space="preserve"> № 2 </w:t>
      </w:r>
      <w:r w:rsidR="003E204A">
        <w:t>слова «юридического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организация),» заменить словами «специализированной организации»</w:t>
      </w:r>
      <w:r w:rsidR="007434FD">
        <w:t>.</w:t>
      </w:r>
    </w:p>
    <w:p w:rsidR="003E204A" w:rsidRDefault="003E204A" w:rsidP="00F35647">
      <w:pPr>
        <w:jc w:val="both"/>
      </w:pPr>
    </w:p>
    <w:sectPr w:rsidR="003E204A" w:rsidSect="00EA06CC">
      <w:headerReference w:type="default" r:id="rId8"/>
      <w:footerReference w:type="even" r:id="rId9"/>
      <w:footerReference w:type="default" r:id="rId10"/>
      <w:pgSz w:w="11906" w:h="16838"/>
      <w:pgMar w:top="1134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23F" w:rsidRDefault="0068123F">
      <w:r>
        <w:separator/>
      </w:r>
    </w:p>
  </w:endnote>
  <w:endnote w:type="continuationSeparator" w:id="1">
    <w:p w:rsidR="0068123F" w:rsidRDefault="0068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965DE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 w:rsidP="006B34C8">
    <w:pPr>
      <w:pStyle w:val="a6"/>
      <w:ind w:right="36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23F" w:rsidRDefault="0068123F">
      <w:r>
        <w:separator/>
      </w:r>
    </w:p>
  </w:footnote>
  <w:footnote w:type="continuationSeparator" w:id="1">
    <w:p w:rsidR="0068123F" w:rsidRDefault="00681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47" w:rsidRDefault="00965DE1">
    <w:pPr>
      <w:pStyle w:val="a8"/>
      <w:jc w:val="center"/>
    </w:pPr>
    <w:fldSimple w:instr=" PAGE   \* MERGEFORMAT ">
      <w:r w:rsidR="00850F11">
        <w:rPr>
          <w:noProof/>
        </w:rPr>
        <w:t>2</w:t>
      </w:r>
    </w:fldSimple>
  </w:p>
  <w:p w:rsidR="00194947" w:rsidRDefault="001949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A30C0D"/>
    <w:multiLevelType w:val="multilevel"/>
    <w:tmpl w:val="C83AE612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DE5E5F"/>
    <w:multiLevelType w:val="hybridMultilevel"/>
    <w:tmpl w:val="5CA6A354"/>
    <w:lvl w:ilvl="0" w:tplc="A3A6A9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5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6"/>
  </w:num>
  <w:num w:numId="8">
    <w:abstractNumId w:val="12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5"/>
  </w:num>
  <w:num w:numId="24">
    <w:abstractNumId w:val="15"/>
  </w:num>
  <w:num w:numId="25">
    <w:abstractNumId w:val="1"/>
  </w:num>
  <w:num w:numId="26">
    <w:abstractNumId w:val="13"/>
  </w:num>
  <w:num w:numId="27">
    <w:abstractNumId w:val="24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460"/>
    <w:rsid w:val="000001CB"/>
    <w:rsid w:val="00007936"/>
    <w:rsid w:val="000153A9"/>
    <w:rsid w:val="00016403"/>
    <w:rsid w:val="0001777D"/>
    <w:rsid w:val="0002154C"/>
    <w:rsid w:val="00022A67"/>
    <w:rsid w:val="00024B58"/>
    <w:rsid w:val="000263AE"/>
    <w:rsid w:val="000263F2"/>
    <w:rsid w:val="000271BF"/>
    <w:rsid w:val="000301B8"/>
    <w:rsid w:val="00041D26"/>
    <w:rsid w:val="00041EFF"/>
    <w:rsid w:val="0004479E"/>
    <w:rsid w:val="000455AA"/>
    <w:rsid w:val="000544DE"/>
    <w:rsid w:val="00054E74"/>
    <w:rsid w:val="000554D9"/>
    <w:rsid w:val="00055E6E"/>
    <w:rsid w:val="000611C2"/>
    <w:rsid w:val="00062771"/>
    <w:rsid w:val="000663BE"/>
    <w:rsid w:val="00070C83"/>
    <w:rsid w:val="00071AF7"/>
    <w:rsid w:val="00075C67"/>
    <w:rsid w:val="000810B6"/>
    <w:rsid w:val="000848CE"/>
    <w:rsid w:val="00084E3D"/>
    <w:rsid w:val="00090E8F"/>
    <w:rsid w:val="00091D65"/>
    <w:rsid w:val="000923E4"/>
    <w:rsid w:val="00092872"/>
    <w:rsid w:val="00092956"/>
    <w:rsid w:val="000A096C"/>
    <w:rsid w:val="000A2274"/>
    <w:rsid w:val="000A4C6D"/>
    <w:rsid w:val="000A5A60"/>
    <w:rsid w:val="000A7D94"/>
    <w:rsid w:val="000A7E78"/>
    <w:rsid w:val="000B591B"/>
    <w:rsid w:val="000B6771"/>
    <w:rsid w:val="000C4805"/>
    <w:rsid w:val="000C5823"/>
    <w:rsid w:val="000C5A02"/>
    <w:rsid w:val="000D2887"/>
    <w:rsid w:val="000D2D9E"/>
    <w:rsid w:val="000D4FE1"/>
    <w:rsid w:val="000D53D4"/>
    <w:rsid w:val="000E2324"/>
    <w:rsid w:val="000F1A28"/>
    <w:rsid w:val="000F641A"/>
    <w:rsid w:val="001000A6"/>
    <w:rsid w:val="0010030F"/>
    <w:rsid w:val="00103B0B"/>
    <w:rsid w:val="0010439D"/>
    <w:rsid w:val="00104789"/>
    <w:rsid w:val="00105701"/>
    <w:rsid w:val="0011215D"/>
    <w:rsid w:val="0012216D"/>
    <w:rsid w:val="00122509"/>
    <w:rsid w:val="00126357"/>
    <w:rsid w:val="00131C87"/>
    <w:rsid w:val="00131F37"/>
    <w:rsid w:val="00132709"/>
    <w:rsid w:val="0013276D"/>
    <w:rsid w:val="001348D4"/>
    <w:rsid w:val="00141166"/>
    <w:rsid w:val="00142C09"/>
    <w:rsid w:val="00142E88"/>
    <w:rsid w:val="00143496"/>
    <w:rsid w:val="001444BE"/>
    <w:rsid w:val="00147D28"/>
    <w:rsid w:val="00150895"/>
    <w:rsid w:val="00152CFB"/>
    <w:rsid w:val="0015360B"/>
    <w:rsid w:val="00154CC1"/>
    <w:rsid w:val="00163A24"/>
    <w:rsid w:val="0017173A"/>
    <w:rsid w:val="00182CED"/>
    <w:rsid w:val="00184F8F"/>
    <w:rsid w:val="00186565"/>
    <w:rsid w:val="00194947"/>
    <w:rsid w:val="001963F8"/>
    <w:rsid w:val="00196D89"/>
    <w:rsid w:val="001A611E"/>
    <w:rsid w:val="001A6DA5"/>
    <w:rsid w:val="001B0952"/>
    <w:rsid w:val="001B4880"/>
    <w:rsid w:val="001B5D82"/>
    <w:rsid w:val="001B6EA2"/>
    <w:rsid w:val="001B71CA"/>
    <w:rsid w:val="001B7472"/>
    <w:rsid w:val="001C2422"/>
    <w:rsid w:val="001C5429"/>
    <w:rsid w:val="001C60AE"/>
    <w:rsid w:val="001C7981"/>
    <w:rsid w:val="001D1FFA"/>
    <w:rsid w:val="001D2D96"/>
    <w:rsid w:val="001D7141"/>
    <w:rsid w:val="001D7249"/>
    <w:rsid w:val="001E3546"/>
    <w:rsid w:val="001E4055"/>
    <w:rsid w:val="001E4A1F"/>
    <w:rsid w:val="001E6F45"/>
    <w:rsid w:val="001E7AA4"/>
    <w:rsid w:val="001E7DF2"/>
    <w:rsid w:val="001F2814"/>
    <w:rsid w:val="001F38A8"/>
    <w:rsid w:val="001F39F2"/>
    <w:rsid w:val="001F5463"/>
    <w:rsid w:val="001F5FFE"/>
    <w:rsid w:val="001F75DD"/>
    <w:rsid w:val="00205674"/>
    <w:rsid w:val="00207D37"/>
    <w:rsid w:val="00211070"/>
    <w:rsid w:val="00217923"/>
    <w:rsid w:val="00220199"/>
    <w:rsid w:val="0022064D"/>
    <w:rsid w:val="00221C69"/>
    <w:rsid w:val="002226A6"/>
    <w:rsid w:val="00222BC1"/>
    <w:rsid w:val="0022365B"/>
    <w:rsid w:val="002242F4"/>
    <w:rsid w:val="00231F71"/>
    <w:rsid w:val="00233822"/>
    <w:rsid w:val="00233875"/>
    <w:rsid w:val="00233C74"/>
    <w:rsid w:val="00235011"/>
    <w:rsid w:val="00235DA8"/>
    <w:rsid w:val="00240AE5"/>
    <w:rsid w:val="00245188"/>
    <w:rsid w:val="00247EEE"/>
    <w:rsid w:val="00251162"/>
    <w:rsid w:val="00251A8E"/>
    <w:rsid w:val="00252664"/>
    <w:rsid w:val="00252BE0"/>
    <w:rsid w:val="00253313"/>
    <w:rsid w:val="00254E9B"/>
    <w:rsid w:val="002564A8"/>
    <w:rsid w:val="00256EB8"/>
    <w:rsid w:val="00257D74"/>
    <w:rsid w:val="00263120"/>
    <w:rsid w:val="0026542A"/>
    <w:rsid w:val="00265F36"/>
    <w:rsid w:val="00270C96"/>
    <w:rsid w:val="00271CC9"/>
    <w:rsid w:val="002732C8"/>
    <w:rsid w:val="00275639"/>
    <w:rsid w:val="002847F6"/>
    <w:rsid w:val="00285999"/>
    <w:rsid w:val="00286BB2"/>
    <w:rsid w:val="002874D9"/>
    <w:rsid w:val="00290902"/>
    <w:rsid w:val="00290B23"/>
    <w:rsid w:val="00293DEC"/>
    <w:rsid w:val="00295884"/>
    <w:rsid w:val="002958F8"/>
    <w:rsid w:val="00296778"/>
    <w:rsid w:val="00297E56"/>
    <w:rsid w:val="002A00EE"/>
    <w:rsid w:val="002A251B"/>
    <w:rsid w:val="002A6329"/>
    <w:rsid w:val="002B4460"/>
    <w:rsid w:val="002C0E97"/>
    <w:rsid w:val="002C0ED6"/>
    <w:rsid w:val="002C1CFA"/>
    <w:rsid w:val="002C44DE"/>
    <w:rsid w:val="002C4EE8"/>
    <w:rsid w:val="002C6B64"/>
    <w:rsid w:val="002D4FE0"/>
    <w:rsid w:val="002D5EF6"/>
    <w:rsid w:val="002E03C3"/>
    <w:rsid w:val="002E59E0"/>
    <w:rsid w:val="002F291E"/>
    <w:rsid w:val="002F3BEB"/>
    <w:rsid w:val="002F4BE5"/>
    <w:rsid w:val="002F587B"/>
    <w:rsid w:val="0030164D"/>
    <w:rsid w:val="00305240"/>
    <w:rsid w:val="003070CE"/>
    <w:rsid w:val="0030774D"/>
    <w:rsid w:val="003168AE"/>
    <w:rsid w:val="003179E3"/>
    <w:rsid w:val="00321346"/>
    <w:rsid w:val="00322010"/>
    <w:rsid w:val="003238AE"/>
    <w:rsid w:val="003238DF"/>
    <w:rsid w:val="0032440F"/>
    <w:rsid w:val="00324E4E"/>
    <w:rsid w:val="0032530B"/>
    <w:rsid w:val="00330F5C"/>
    <w:rsid w:val="0033248D"/>
    <w:rsid w:val="00334045"/>
    <w:rsid w:val="0033492C"/>
    <w:rsid w:val="003354D8"/>
    <w:rsid w:val="00336DB7"/>
    <w:rsid w:val="00353FFE"/>
    <w:rsid w:val="003548E1"/>
    <w:rsid w:val="0035700B"/>
    <w:rsid w:val="00357DC2"/>
    <w:rsid w:val="00363ACA"/>
    <w:rsid w:val="003645E3"/>
    <w:rsid w:val="00364A0F"/>
    <w:rsid w:val="00365227"/>
    <w:rsid w:val="003710B8"/>
    <w:rsid w:val="0037354A"/>
    <w:rsid w:val="00375DC8"/>
    <w:rsid w:val="00376F34"/>
    <w:rsid w:val="00380A58"/>
    <w:rsid w:val="00380CCD"/>
    <w:rsid w:val="00381690"/>
    <w:rsid w:val="00382580"/>
    <w:rsid w:val="003831D2"/>
    <w:rsid w:val="00383470"/>
    <w:rsid w:val="003842D3"/>
    <w:rsid w:val="00386260"/>
    <w:rsid w:val="00387700"/>
    <w:rsid w:val="0039197C"/>
    <w:rsid w:val="00392A8C"/>
    <w:rsid w:val="00392E8D"/>
    <w:rsid w:val="003938BE"/>
    <w:rsid w:val="003967E2"/>
    <w:rsid w:val="003A0141"/>
    <w:rsid w:val="003A1CC9"/>
    <w:rsid w:val="003A2C23"/>
    <w:rsid w:val="003A4EE5"/>
    <w:rsid w:val="003A56A5"/>
    <w:rsid w:val="003A56F8"/>
    <w:rsid w:val="003A642D"/>
    <w:rsid w:val="003B2633"/>
    <w:rsid w:val="003B300C"/>
    <w:rsid w:val="003B4402"/>
    <w:rsid w:val="003B5146"/>
    <w:rsid w:val="003B62A2"/>
    <w:rsid w:val="003B7963"/>
    <w:rsid w:val="003C11C6"/>
    <w:rsid w:val="003C1AB3"/>
    <w:rsid w:val="003C3338"/>
    <w:rsid w:val="003C54AD"/>
    <w:rsid w:val="003C56B0"/>
    <w:rsid w:val="003C75AE"/>
    <w:rsid w:val="003D0A85"/>
    <w:rsid w:val="003D3600"/>
    <w:rsid w:val="003D4AD6"/>
    <w:rsid w:val="003D6E38"/>
    <w:rsid w:val="003D71FF"/>
    <w:rsid w:val="003E0528"/>
    <w:rsid w:val="003E204A"/>
    <w:rsid w:val="003E539D"/>
    <w:rsid w:val="003E5C23"/>
    <w:rsid w:val="003F148A"/>
    <w:rsid w:val="003F4363"/>
    <w:rsid w:val="003F47C3"/>
    <w:rsid w:val="003F5232"/>
    <w:rsid w:val="003F5C97"/>
    <w:rsid w:val="00400511"/>
    <w:rsid w:val="0040118D"/>
    <w:rsid w:val="004035B8"/>
    <w:rsid w:val="004039D0"/>
    <w:rsid w:val="00404677"/>
    <w:rsid w:val="00406D5E"/>
    <w:rsid w:val="004118BF"/>
    <w:rsid w:val="00412147"/>
    <w:rsid w:val="00421D7A"/>
    <w:rsid w:val="004239D3"/>
    <w:rsid w:val="00427A12"/>
    <w:rsid w:val="0043140F"/>
    <w:rsid w:val="00431CD5"/>
    <w:rsid w:val="00434FEB"/>
    <w:rsid w:val="00436ABD"/>
    <w:rsid w:val="00440F18"/>
    <w:rsid w:val="00441F39"/>
    <w:rsid w:val="00443DEB"/>
    <w:rsid w:val="00443F0D"/>
    <w:rsid w:val="00446F67"/>
    <w:rsid w:val="00447593"/>
    <w:rsid w:val="00447B80"/>
    <w:rsid w:val="00453972"/>
    <w:rsid w:val="004609BD"/>
    <w:rsid w:val="00460AC7"/>
    <w:rsid w:val="00461B70"/>
    <w:rsid w:val="00463181"/>
    <w:rsid w:val="0046332E"/>
    <w:rsid w:val="00464A83"/>
    <w:rsid w:val="00470BF4"/>
    <w:rsid w:val="004714E6"/>
    <w:rsid w:val="00472578"/>
    <w:rsid w:val="00472FD1"/>
    <w:rsid w:val="00473148"/>
    <w:rsid w:val="00474DEE"/>
    <w:rsid w:val="0048075A"/>
    <w:rsid w:val="00484B1A"/>
    <w:rsid w:val="004878AD"/>
    <w:rsid w:val="00491F68"/>
    <w:rsid w:val="0049338C"/>
    <w:rsid w:val="004935BF"/>
    <w:rsid w:val="00494A4C"/>
    <w:rsid w:val="00494B1D"/>
    <w:rsid w:val="00496EC1"/>
    <w:rsid w:val="004A0BF0"/>
    <w:rsid w:val="004A1DB8"/>
    <w:rsid w:val="004A30D6"/>
    <w:rsid w:val="004A495D"/>
    <w:rsid w:val="004A6B51"/>
    <w:rsid w:val="004A74BC"/>
    <w:rsid w:val="004B15F4"/>
    <w:rsid w:val="004B26DE"/>
    <w:rsid w:val="004B4543"/>
    <w:rsid w:val="004C0136"/>
    <w:rsid w:val="004C081B"/>
    <w:rsid w:val="004C08BF"/>
    <w:rsid w:val="004C65C9"/>
    <w:rsid w:val="004D350B"/>
    <w:rsid w:val="004E1BE2"/>
    <w:rsid w:val="004E1E91"/>
    <w:rsid w:val="004E638C"/>
    <w:rsid w:val="004E6F67"/>
    <w:rsid w:val="004F4447"/>
    <w:rsid w:val="004F5C56"/>
    <w:rsid w:val="004F731F"/>
    <w:rsid w:val="0050007D"/>
    <w:rsid w:val="005019B9"/>
    <w:rsid w:val="00502076"/>
    <w:rsid w:val="005025C3"/>
    <w:rsid w:val="00502CF1"/>
    <w:rsid w:val="00504712"/>
    <w:rsid w:val="00506180"/>
    <w:rsid w:val="00506BA8"/>
    <w:rsid w:val="005123B2"/>
    <w:rsid w:val="005155BB"/>
    <w:rsid w:val="00517035"/>
    <w:rsid w:val="005179D8"/>
    <w:rsid w:val="005204F2"/>
    <w:rsid w:val="005207A5"/>
    <w:rsid w:val="005207CE"/>
    <w:rsid w:val="005266AD"/>
    <w:rsid w:val="00531742"/>
    <w:rsid w:val="00536410"/>
    <w:rsid w:val="005461AA"/>
    <w:rsid w:val="00550FF2"/>
    <w:rsid w:val="005549ED"/>
    <w:rsid w:val="0055734E"/>
    <w:rsid w:val="005578C6"/>
    <w:rsid w:val="00561D7E"/>
    <w:rsid w:val="0056314B"/>
    <w:rsid w:val="0056322E"/>
    <w:rsid w:val="00570F39"/>
    <w:rsid w:val="00571A99"/>
    <w:rsid w:val="00571AE8"/>
    <w:rsid w:val="005770F7"/>
    <w:rsid w:val="00580787"/>
    <w:rsid w:val="00580CBE"/>
    <w:rsid w:val="00580D7A"/>
    <w:rsid w:val="0058348B"/>
    <w:rsid w:val="00583E41"/>
    <w:rsid w:val="00584272"/>
    <w:rsid w:val="00591C72"/>
    <w:rsid w:val="00592326"/>
    <w:rsid w:val="005931B4"/>
    <w:rsid w:val="005939C4"/>
    <w:rsid w:val="005A12AE"/>
    <w:rsid w:val="005A6468"/>
    <w:rsid w:val="005A6B65"/>
    <w:rsid w:val="005B0F5F"/>
    <w:rsid w:val="005B1FCE"/>
    <w:rsid w:val="005B3A29"/>
    <w:rsid w:val="005B42BF"/>
    <w:rsid w:val="005B4B6D"/>
    <w:rsid w:val="005B56A1"/>
    <w:rsid w:val="005D2CE7"/>
    <w:rsid w:val="005D3174"/>
    <w:rsid w:val="005D6675"/>
    <w:rsid w:val="005E04FE"/>
    <w:rsid w:val="005E1B9A"/>
    <w:rsid w:val="005E35D1"/>
    <w:rsid w:val="005E766A"/>
    <w:rsid w:val="005F016B"/>
    <w:rsid w:val="005F1CF8"/>
    <w:rsid w:val="00605F1C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25DD"/>
    <w:rsid w:val="00633C9A"/>
    <w:rsid w:val="006364D9"/>
    <w:rsid w:val="00637063"/>
    <w:rsid w:val="006404C5"/>
    <w:rsid w:val="006421E6"/>
    <w:rsid w:val="00642B60"/>
    <w:rsid w:val="006476F1"/>
    <w:rsid w:val="00651019"/>
    <w:rsid w:val="006524D9"/>
    <w:rsid w:val="00652731"/>
    <w:rsid w:val="0065606B"/>
    <w:rsid w:val="00656E65"/>
    <w:rsid w:val="00662119"/>
    <w:rsid w:val="0066238D"/>
    <w:rsid w:val="00664930"/>
    <w:rsid w:val="00667107"/>
    <w:rsid w:val="00667734"/>
    <w:rsid w:val="006728AD"/>
    <w:rsid w:val="00674812"/>
    <w:rsid w:val="006756B5"/>
    <w:rsid w:val="006756DD"/>
    <w:rsid w:val="00676E78"/>
    <w:rsid w:val="006775B6"/>
    <w:rsid w:val="00681193"/>
    <w:rsid w:val="0068123F"/>
    <w:rsid w:val="006816F0"/>
    <w:rsid w:val="006828A9"/>
    <w:rsid w:val="00684196"/>
    <w:rsid w:val="006908B3"/>
    <w:rsid w:val="006918F0"/>
    <w:rsid w:val="00692A38"/>
    <w:rsid w:val="0069324B"/>
    <w:rsid w:val="006A0A74"/>
    <w:rsid w:val="006A1BA1"/>
    <w:rsid w:val="006A2F9E"/>
    <w:rsid w:val="006A3DBA"/>
    <w:rsid w:val="006A7651"/>
    <w:rsid w:val="006A7FB0"/>
    <w:rsid w:val="006B34C8"/>
    <w:rsid w:val="006B4502"/>
    <w:rsid w:val="006B5553"/>
    <w:rsid w:val="006B70E7"/>
    <w:rsid w:val="006C0F14"/>
    <w:rsid w:val="006C6349"/>
    <w:rsid w:val="006D17EB"/>
    <w:rsid w:val="006D49DB"/>
    <w:rsid w:val="006D4C24"/>
    <w:rsid w:val="006D540B"/>
    <w:rsid w:val="006D5822"/>
    <w:rsid w:val="006D790D"/>
    <w:rsid w:val="006E10A9"/>
    <w:rsid w:val="006E3B96"/>
    <w:rsid w:val="006E6EC7"/>
    <w:rsid w:val="006F193F"/>
    <w:rsid w:val="006F4691"/>
    <w:rsid w:val="006F5015"/>
    <w:rsid w:val="006F55BA"/>
    <w:rsid w:val="006F5D59"/>
    <w:rsid w:val="00702FE9"/>
    <w:rsid w:val="00706096"/>
    <w:rsid w:val="00707B0E"/>
    <w:rsid w:val="00711D26"/>
    <w:rsid w:val="007129C3"/>
    <w:rsid w:val="0071326A"/>
    <w:rsid w:val="00713A45"/>
    <w:rsid w:val="0071518B"/>
    <w:rsid w:val="0071548E"/>
    <w:rsid w:val="00715742"/>
    <w:rsid w:val="00717EFA"/>
    <w:rsid w:val="00720226"/>
    <w:rsid w:val="00722B6B"/>
    <w:rsid w:val="00727032"/>
    <w:rsid w:val="00727520"/>
    <w:rsid w:val="00731396"/>
    <w:rsid w:val="0073594B"/>
    <w:rsid w:val="00736662"/>
    <w:rsid w:val="0074022D"/>
    <w:rsid w:val="00740AA5"/>
    <w:rsid w:val="00742588"/>
    <w:rsid w:val="007434FD"/>
    <w:rsid w:val="00744AD2"/>
    <w:rsid w:val="00746C7B"/>
    <w:rsid w:val="00746FAC"/>
    <w:rsid w:val="00751763"/>
    <w:rsid w:val="00752E7B"/>
    <w:rsid w:val="00753C7B"/>
    <w:rsid w:val="007608B6"/>
    <w:rsid w:val="007632CC"/>
    <w:rsid w:val="00765D9B"/>
    <w:rsid w:val="00766FFD"/>
    <w:rsid w:val="00770DC2"/>
    <w:rsid w:val="00772B99"/>
    <w:rsid w:val="00774121"/>
    <w:rsid w:val="00775548"/>
    <w:rsid w:val="00781EDC"/>
    <w:rsid w:val="007876D6"/>
    <w:rsid w:val="0078793B"/>
    <w:rsid w:val="00792D12"/>
    <w:rsid w:val="00793048"/>
    <w:rsid w:val="0079584B"/>
    <w:rsid w:val="0079770C"/>
    <w:rsid w:val="00797F20"/>
    <w:rsid w:val="007A5FDB"/>
    <w:rsid w:val="007A6F3E"/>
    <w:rsid w:val="007B0395"/>
    <w:rsid w:val="007B7400"/>
    <w:rsid w:val="007C4F19"/>
    <w:rsid w:val="007C753E"/>
    <w:rsid w:val="007D01E3"/>
    <w:rsid w:val="007D13FE"/>
    <w:rsid w:val="007D2F50"/>
    <w:rsid w:val="007D30AF"/>
    <w:rsid w:val="007D5394"/>
    <w:rsid w:val="007D55F0"/>
    <w:rsid w:val="007D691A"/>
    <w:rsid w:val="007E016D"/>
    <w:rsid w:val="007E1B13"/>
    <w:rsid w:val="007E26A6"/>
    <w:rsid w:val="007E690A"/>
    <w:rsid w:val="007F0891"/>
    <w:rsid w:val="007F1DF1"/>
    <w:rsid w:val="007F34FD"/>
    <w:rsid w:val="007F40ED"/>
    <w:rsid w:val="007F4A33"/>
    <w:rsid w:val="007F6F52"/>
    <w:rsid w:val="00802A57"/>
    <w:rsid w:val="00805C6D"/>
    <w:rsid w:val="00806E6D"/>
    <w:rsid w:val="00807A66"/>
    <w:rsid w:val="00807F6E"/>
    <w:rsid w:val="0081165A"/>
    <w:rsid w:val="008124A2"/>
    <w:rsid w:val="00812B64"/>
    <w:rsid w:val="00817214"/>
    <w:rsid w:val="0082135A"/>
    <w:rsid w:val="00823267"/>
    <w:rsid w:val="00823C39"/>
    <w:rsid w:val="00824BDC"/>
    <w:rsid w:val="00824DA2"/>
    <w:rsid w:val="00825F18"/>
    <w:rsid w:val="00841A9C"/>
    <w:rsid w:val="008425AA"/>
    <w:rsid w:val="0084394F"/>
    <w:rsid w:val="00843983"/>
    <w:rsid w:val="00843B3C"/>
    <w:rsid w:val="0084469E"/>
    <w:rsid w:val="00850F11"/>
    <w:rsid w:val="0085201E"/>
    <w:rsid w:val="00852A03"/>
    <w:rsid w:val="00852FE4"/>
    <w:rsid w:val="00853A15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1589"/>
    <w:rsid w:val="008917B6"/>
    <w:rsid w:val="00892A56"/>
    <w:rsid w:val="00895F31"/>
    <w:rsid w:val="008A2F85"/>
    <w:rsid w:val="008A61EF"/>
    <w:rsid w:val="008B09C5"/>
    <w:rsid w:val="008B283F"/>
    <w:rsid w:val="008B79D5"/>
    <w:rsid w:val="008B7BD5"/>
    <w:rsid w:val="008C0607"/>
    <w:rsid w:val="008C4255"/>
    <w:rsid w:val="008C5B5F"/>
    <w:rsid w:val="008D6AF6"/>
    <w:rsid w:val="008D7620"/>
    <w:rsid w:val="008E0B96"/>
    <w:rsid w:val="008E32E8"/>
    <w:rsid w:val="008E3A2C"/>
    <w:rsid w:val="008E44C9"/>
    <w:rsid w:val="008E5642"/>
    <w:rsid w:val="008F0191"/>
    <w:rsid w:val="008F07BC"/>
    <w:rsid w:val="008F0E5C"/>
    <w:rsid w:val="008F66FE"/>
    <w:rsid w:val="008F70C3"/>
    <w:rsid w:val="008F7B03"/>
    <w:rsid w:val="00901A3A"/>
    <w:rsid w:val="00902BA8"/>
    <w:rsid w:val="009048E4"/>
    <w:rsid w:val="0090596A"/>
    <w:rsid w:val="009129D0"/>
    <w:rsid w:val="009131EA"/>
    <w:rsid w:val="00914486"/>
    <w:rsid w:val="00921049"/>
    <w:rsid w:val="00921F14"/>
    <w:rsid w:val="009253C9"/>
    <w:rsid w:val="0092654C"/>
    <w:rsid w:val="0093071E"/>
    <w:rsid w:val="009309B8"/>
    <w:rsid w:val="00932045"/>
    <w:rsid w:val="0093432F"/>
    <w:rsid w:val="0093519F"/>
    <w:rsid w:val="0093542F"/>
    <w:rsid w:val="009367E6"/>
    <w:rsid w:val="00936EBC"/>
    <w:rsid w:val="0094096A"/>
    <w:rsid w:val="00941EBD"/>
    <w:rsid w:val="00942CEB"/>
    <w:rsid w:val="00943DA2"/>
    <w:rsid w:val="00945A21"/>
    <w:rsid w:val="00952EC9"/>
    <w:rsid w:val="0095319D"/>
    <w:rsid w:val="009532A0"/>
    <w:rsid w:val="0095635B"/>
    <w:rsid w:val="00956910"/>
    <w:rsid w:val="00956CC3"/>
    <w:rsid w:val="00957870"/>
    <w:rsid w:val="00960FD1"/>
    <w:rsid w:val="00961600"/>
    <w:rsid w:val="00963D54"/>
    <w:rsid w:val="00964A9D"/>
    <w:rsid w:val="00964EFD"/>
    <w:rsid w:val="00965917"/>
    <w:rsid w:val="00965DE1"/>
    <w:rsid w:val="00971F17"/>
    <w:rsid w:val="00975BBD"/>
    <w:rsid w:val="00977FF2"/>
    <w:rsid w:val="00980568"/>
    <w:rsid w:val="009815F1"/>
    <w:rsid w:val="00982210"/>
    <w:rsid w:val="0098328F"/>
    <w:rsid w:val="00983640"/>
    <w:rsid w:val="00984AB7"/>
    <w:rsid w:val="00985E52"/>
    <w:rsid w:val="00993433"/>
    <w:rsid w:val="00995E8B"/>
    <w:rsid w:val="00996C5C"/>
    <w:rsid w:val="009A1026"/>
    <w:rsid w:val="009A15AF"/>
    <w:rsid w:val="009A1E7C"/>
    <w:rsid w:val="009A289B"/>
    <w:rsid w:val="009A5E32"/>
    <w:rsid w:val="009A66E8"/>
    <w:rsid w:val="009B1BFD"/>
    <w:rsid w:val="009B31F1"/>
    <w:rsid w:val="009B3515"/>
    <w:rsid w:val="009B3873"/>
    <w:rsid w:val="009C0E6F"/>
    <w:rsid w:val="009C19B3"/>
    <w:rsid w:val="009C21C5"/>
    <w:rsid w:val="009C36B5"/>
    <w:rsid w:val="009D2961"/>
    <w:rsid w:val="009D7D52"/>
    <w:rsid w:val="009E2798"/>
    <w:rsid w:val="009E49C1"/>
    <w:rsid w:val="009E4AEF"/>
    <w:rsid w:val="009E6188"/>
    <w:rsid w:val="009E62EC"/>
    <w:rsid w:val="009E6CBF"/>
    <w:rsid w:val="009F0866"/>
    <w:rsid w:val="009F5CE9"/>
    <w:rsid w:val="009F6225"/>
    <w:rsid w:val="009F717B"/>
    <w:rsid w:val="00A00D45"/>
    <w:rsid w:val="00A012DC"/>
    <w:rsid w:val="00A0387A"/>
    <w:rsid w:val="00A07982"/>
    <w:rsid w:val="00A12335"/>
    <w:rsid w:val="00A124BA"/>
    <w:rsid w:val="00A2025F"/>
    <w:rsid w:val="00A225C8"/>
    <w:rsid w:val="00A252AE"/>
    <w:rsid w:val="00A262BE"/>
    <w:rsid w:val="00A323D8"/>
    <w:rsid w:val="00A32492"/>
    <w:rsid w:val="00A361AD"/>
    <w:rsid w:val="00A36540"/>
    <w:rsid w:val="00A40E49"/>
    <w:rsid w:val="00A4400B"/>
    <w:rsid w:val="00A548BE"/>
    <w:rsid w:val="00A56D91"/>
    <w:rsid w:val="00A57BCA"/>
    <w:rsid w:val="00A60014"/>
    <w:rsid w:val="00A60F67"/>
    <w:rsid w:val="00A66A54"/>
    <w:rsid w:val="00A66E9F"/>
    <w:rsid w:val="00A731A7"/>
    <w:rsid w:val="00A73F1F"/>
    <w:rsid w:val="00A74E1B"/>
    <w:rsid w:val="00A81AF2"/>
    <w:rsid w:val="00A821B1"/>
    <w:rsid w:val="00A878FC"/>
    <w:rsid w:val="00A90FDD"/>
    <w:rsid w:val="00A9492D"/>
    <w:rsid w:val="00A9676A"/>
    <w:rsid w:val="00A9701B"/>
    <w:rsid w:val="00AA23E2"/>
    <w:rsid w:val="00AA6C43"/>
    <w:rsid w:val="00AA721E"/>
    <w:rsid w:val="00AB1373"/>
    <w:rsid w:val="00AB2BF9"/>
    <w:rsid w:val="00AB3203"/>
    <w:rsid w:val="00AB3323"/>
    <w:rsid w:val="00AB4FBD"/>
    <w:rsid w:val="00AB773C"/>
    <w:rsid w:val="00AB78AF"/>
    <w:rsid w:val="00AC0545"/>
    <w:rsid w:val="00AC15BC"/>
    <w:rsid w:val="00AC64DA"/>
    <w:rsid w:val="00AC6C1B"/>
    <w:rsid w:val="00AD05D1"/>
    <w:rsid w:val="00AD1B81"/>
    <w:rsid w:val="00AD24B4"/>
    <w:rsid w:val="00AE27E6"/>
    <w:rsid w:val="00AE3177"/>
    <w:rsid w:val="00AE4A4F"/>
    <w:rsid w:val="00AE5026"/>
    <w:rsid w:val="00AE57CB"/>
    <w:rsid w:val="00AE63FC"/>
    <w:rsid w:val="00AE7F09"/>
    <w:rsid w:val="00AE7F15"/>
    <w:rsid w:val="00AF4E80"/>
    <w:rsid w:val="00AF73C6"/>
    <w:rsid w:val="00B027F1"/>
    <w:rsid w:val="00B04365"/>
    <w:rsid w:val="00B054E7"/>
    <w:rsid w:val="00B10955"/>
    <w:rsid w:val="00B16CCE"/>
    <w:rsid w:val="00B171BE"/>
    <w:rsid w:val="00B17A95"/>
    <w:rsid w:val="00B20B70"/>
    <w:rsid w:val="00B2633C"/>
    <w:rsid w:val="00B30593"/>
    <w:rsid w:val="00B30700"/>
    <w:rsid w:val="00B308FD"/>
    <w:rsid w:val="00B33978"/>
    <w:rsid w:val="00B41100"/>
    <w:rsid w:val="00B42C24"/>
    <w:rsid w:val="00B42F6E"/>
    <w:rsid w:val="00B43814"/>
    <w:rsid w:val="00B51F42"/>
    <w:rsid w:val="00B53557"/>
    <w:rsid w:val="00B55C24"/>
    <w:rsid w:val="00B56FC1"/>
    <w:rsid w:val="00B57162"/>
    <w:rsid w:val="00B5739F"/>
    <w:rsid w:val="00B57A5A"/>
    <w:rsid w:val="00B64CF3"/>
    <w:rsid w:val="00B77B9C"/>
    <w:rsid w:val="00B80975"/>
    <w:rsid w:val="00B818FF"/>
    <w:rsid w:val="00B81EA6"/>
    <w:rsid w:val="00B840AA"/>
    <w:rsid w:val="00B84B83"/>
    <w:rsid w:val="00B85FD3"/>
    <w:rsid w:val="00B86A3D"/>
    <w:rsid w:val="00B87754"/>
    <w:rsid w:val="00B95086"/>
    <w:rsid w:val="00B957EA"/>
    <w:rsid w:val="00BA0769"/>
    <w:rsid w:val="00BA116A"/>
    <w:rsid w:val="00BA15AF"/>
    <w:rsid w:val="00BA5A81"/>
    <w:rsid w:val="00BA6056"/>
    <w:rsid w:val="00BA6380"/>
    <w:rsid w:val="00BA6591"/>
    <w:rsid w:val="00BB39EE"/>
    <w:rsid w:val="00BB70FD"/>
    <w:rsid w:val="00BB7B39"/>
    <w:rsid w:val="00BC43FD"/>
    <w:rsid w:val="00BC5635"/>
    <w:rsid w:val="00BC7CD3"/>
    <w:rsid w:val="00BD00B5"/>
    <w:rsid w:val="00BD243C"/>
    <w:rsid w:val="00BD24F3"/>
    <w:rsid w:val="00BD6D6D"/>
    <w:rsid w:val="00BD7B8B"/>
    <w:rsid w:val="00BE21DB"/>
    <w:rsid w:val="00BE5EB7"/>
    <w:rsid w:val="00BE7B5D"/>
    <w:rsid w:val="00BF087F"/>
    <w:rsid w:val="00BF0C89"/>
    <w:rsid w:val="00BF5D72"/>
    <w:rsid w:val="00BF6A05"/>
    <w:rsid w:val="00C000C0"/>
    <w:rsid w:val="00C00115"/>
    <w:rsid w:val="00C029BC"/>
    <w:rsid w:val="00C03A42"/>
    <w:rsid w:val="00C06D2C"/>
    <w:rsid w:val="00C073A0"/>
    <w:rsid w:val="00C1082B"/>
    <w:rsid w:val="00C10E5C"/>
    <w:rsid w:val="00C11C0D"/>
    <w:rsid w:val="00C11E8F"/>
    <w:rsid w:val="00C12949"/>
    <w:rsid w:val="00C12E8C"/>
    <w:rsid w:val="00C16007"/>
    <w:rsid w:val="00C23449"/>
    <w:rsid w:val="00C31D9E"/>
    <w:rsid w:val="00C328AC"/>
    <w:rsid w:val="00C3375A"/>
    <w:rsid w:val="00C34558"/>
    <w:rsid w:val="00C34FD6"/>
    <w:rsid w:val="00C35541"/>
    <w:rsid w:val="00C40A2E"/>
    <w:rsid w:val="00C4228A"/>
    <w:rsid w:val="00C423D7"/>
    <w:rsid w:val="00C4273D"/>
    <w:rsid w:val="00C45449"/>
    <w:rsid w:val="00C46B54"/>
    <w:rsid w:val="00C47737"/>
    <w:rsid w:val="00C50524"/>
    <w:rsid w:val="00C50BD5"/>
    <w:rsid w:val="00C50EFE"/>
    <w:rsid w:val="00C511E2"/>
    <w:rsid w:val="00C55AF4"/>
    <w:rsid w:val="00C57ED7"/>
    <w:rsid w:val="00C6113D"/>
    <w:rsid w:val="00C62D92"/>
    <w:rsid w:val="00C637C1"/>
    <w:rsid w:val="00C6513C"/>
    <w:rsid w:val="00C6554E"/>
    <w:rsid w:val="00C6758E"/>
    <w:rsid w:val="00C71DC7"/>
    <w:rsid w:val="00C741B1"/>
    <w:rsid w:val="00C766C0"/>
    <w:rsid w:val="00C81B35"/>
    <w:rsid w:val="00C82E02"/>
    <w:rsid w:val="00C8359B"/>
    <w:rsid w:val="00C85716"/>
    <w:rsid w:val="00C85C1B"/>
    <w:rsid w:val="00C90307"/>
    <w:rsid w:val="00C918D5"/>
    <w:rsid w:val="00C927C4"/>
    <w:rsid w:val="00C93372"/>
    <w:rsid w:val="00C948E1"/>
    <w:rsid w:val="00C94901"/>
    <w:rsid w:val="00C9590F"/>
    <w:rsid w:val="00C95A72"/>
    <w:rsid w:val="00CA0765"/>
    <w:rsid w:val="00CA0999"/>
    <w:rsid w:val="00CA16A5"/>
    <w:rsid w:val="00CA26FA"/>
    <w:rsid w:val="00CA3BEC"/>
    <w:rsid w:val="00CA465D"/>
    <w:rsid w:val="00CA4E45"/>
    <w:rsid w:val="00CA637E"/>
    <w:rsid w:val="00CA6D28"/>
    <w:rsid w:val="00CB35CD"/>
    <w:rsid w:val="00CB3E6C"/>
    <w:rsid w:val="00CB634B"/>
    <w:rsid w:val="00CC1406"/>
    <w:rsid w:val="00CC1799"/>
    <w:rsid w:val="00CC2693"/>
    <w:rsid w:val="00CC26CE"/>
    <w:rsid w:val="00CC2767"/>
    <w:rsid w:val="00CC43A0"/>
    <w:rsid w:val="00CC5728"/>
    <w:rsid w:val="00CC7187"/>
    <w:rsid w:val="00CC71B3"/>
    <w:rsid w:val="00CC7BFD"/>
    <w:rsid w:val="00CD3654"/>
    <w:rsid w:val="00CD6439"/>
    <w:rsid w:val="00CE0C87"/>
    <w:rsid w:val="00CE0ECB"/>
    <w:rsid w:val="00CE15A8"/>
    <w:rsid w:val="00CE2A54"/>
    <w:rsid w:val="00CE33AB"/>
    <w:rsid w:val="00CF024F"/>
    <w:rsid w:val="00CF28A9"/>
    <w:rsid w:val="00CF3161"/>
    <w:rsid w:val="00CF3AA6"/>
    <w:rsid w:val="00D01F14"/>
    <w:rsid w:val="00D05528"/>
    <w:rsid w:val="00D068BB"/>
    <w:rsid w:val="00D06B7E"/>
    <w:rsid w:val="00D071DB"/>
    <w:rsid w:val="00D10704"/>
    <w:rsid w:val="00D10B72"/>
    <w:rsid w:val="00D1139C"/>
    <w:rsid w:val="00D11882"/>
    <w:rsid w:val="00D129C5"/>
    <w:rsid w:val="00D13918"/>
    <w:rsid w:val="00D15C44"/>
    <w:rsid w:val="00D21F46"/>
    <w:rsid w:val="00D22594"/>
    <w:rsid w:val="00D24E68"/>
    <w:rsid w:val="00D27A6C"/>
    <w:rsid w:val="00D27CD2"/>
    <w:rsid w:val="00D30D6E"/>
    <w:rsid w:val="00D33C42"/>
    <w:rsid w:val="00D3631F"/>
    <w:rsid w:val="00D40BE7"/>
    <w:rsid w:val="00D41F8B"/>
    <w:rsid w:val="00D426DF"/>
    <w:rsid w:val="00D47C71"/>
    <w:rsid w:val="00D47CF5"/>
    <w:rsid w:val="00D5260F"/>
    <w:rsid w:val="00D52630"/>
    <w:rsid w:val="00D52AEA"/>
    <w:rsid w:val="00D577E9"/>
    <w:rsid w:val="00D611EC"/>
    <w:rsid w:val="00D61D7D"/>
    <w:rsid w:val="00D65A66"/>
    <w:rsid w:val="00D67630"/>
    <w:rsid w:val="00D679C3"/>
    <w:rsid w:val="00D76355"/>
    <w:rsid w:val="00D7709B"/>
    <w:rsid w:val="00D84848"/>
    <w:rsid w:val="00D85EA9"/>
    <w:rsid w:val="00D90EEC"/>
    <w:rsid w:val="00D94FFB"/>
    <w:rsid w:val="00D95861"/>
    <w:rsid w:val="00D95B2C"/>
    <w:rsid w:val="00DA0FB7"/>
    <w:rsid w:val="00DA7232"/>
    <w:rsid w:val="00DA7504"/>
    <w:rsid w:val="00DB0D08"/>
    <w:rsid w:val="00DB26E1"/>
    <w:rsid w:val="00DB2A0B"/>
    <w:rsid w:val="00DB2D16"/>
    <w:rsid w:val="00DC0ADD"/>
    <w:rsid w:val="00DC0E7D"/>
    <w:rsid w:val="00DC35E5"/>
    <w:rsid w:val="00DC61F0"/>
    <w:rsid w:val="00DD06A8"/>
    <w:rsid w:val="00DD0AFA"/>
    <w:rsid w:val="00DD38CE"/>
    <w:rsid w:val="00DE301B"/>
    <w:rsid w:val="00DE4277"/>
    <w:rsid w:val="00DE42CE"/>
    <w:rsid w:val="00DE4E54"/>
    <w:rsid w:val="00DE7A21"/>
    <w:rsid w:val="00DF2A97"/>
    <w:rsid w:val="00DF7518"/>
    <w:rsid w:val="00E01303"/>
    <w:rsid w:val="00E0182B"/>
    <w:rsid w:val="00E04E66"/>
    <w:rsid w:val="00E102F5"/>
    <w:rsid w:val="00E1225D"/>
    <w:rsid w:val="00E12DBC"/>
    <w:rsid w:val="00E14888"/>
    <w:rsid w:val="00E1685D"/>
    <w:rsid w:val="00E16ECC"/>
    <w:rsid w:val="00E17694"/>
    <w:rsid w:val="00E20E47"/>
    <w:rsid w:val="00E261AA"/>
    <w:rsid w:val="00E31CAE"/>
    <w:rsid w:val="00E33419"/>
    <w:rsid w:val="00E335FF"/>
    <w:rsid w:val="00E33C2B"/>
    <w:rsid w:val="00E3458C"/>
    <w:rsid w:val="00E40C29"/>
    <w:rsid w:val="00E453C2"/>
    <w:rsid w:val="00E46179"/>
    <w:rsid w:val="00E462D9"/>
    <w:rsid w:val="00E46C70"/>
    <w:rsid w:val="00E46FD5"/>
    <w:rsid w:val="00E50D69"/>
    <w:rsid w:val="00E53E2F"/>
    <w:rsid w:val="00E54668"/>
    <w:rsid w:val="00E54883"/>
    <w:rsid w:val="00E55F2F"/>
    <w:rsid w:val="00E57223"/>
    <w:rsid w:val="00E60018"/>
    <w:rsid w:val="00E647CC"/>
    <w:rsid w:val="00E66120"/>
    <w:rsid w:val="00E73670"/>
    <w:rsid w:val="00E839DA"/>
    <w:rsid w:val="00E87CA6"/>
    <w:rsid w:val="00E907A3"/>
    <w:rsid w:val="00E92378"/>
    <w:rsid w:val="00E949ED"/>
    <w:rsid w:val="00E96EF5"/>
    <w:rsid w:val="00EA06CC"/>
    <w:rsid w:val="00EA2C0A"/>
    <w:rsid w:val="00EA2EB6"/>
    <w:rsid w:val="00EA4063"/>
    <w:rsid w:val="00EA6ADC"/>
    <w:rsid w:val="00EA70E4"/>
    <w:rsid w:val="00EB3E12"/>
    <w:rsid w:val="00EB692C"/>
    <w:rsid w:val="00EB6D8B"/>
    <w:rsid w:val="00EB7BA1"/>
    <w:rsid w:val="00EC2BD5"/>
    <w:rsid w:val="00EC3213"/>
    <w:rsid w:val="00EC66DC"/>
    <w:rsid w:val="00EC7087"/>
    <w:rsid w:val="00ED617C"/>
    <w:rsid w:val="00ED618F"/>
    <w:rsid w:val="00EE0C57"/>
    <w:rsid w:val="00EE3F38"/>
    <w:rsid w:val="00EE3FC9"/>
    <w:rsid w:val="00EE72BD"/>
    <w:rsid w:val="00EF14A7"/>
    <w:rsid w:val="00EF25E5"/>
    <w:rsid w:val="00EF31A6"/>
    <w:rsid w:val="00EF3BB1"/>
    <w:rsid w:val="00EF4C52"/>
    <w:rsid w:val="00EF5C48"/>
    <w:rsid w:val="00EF5CC4"/>
    <w:rsid w:val="00EF5FCA"/>
    <w:rsid w:val="00EF6BED"/>
    <w:rsid w:val="00F00A7B"/>
    <w:rsid w:val="00F024A9"/>
    <w:rsid w:val="00F02A68"/>
    <w:rsid w:val="00F03913"/>
    <w:rsid w:val="00F04C53"/>
    <w:rsid w:val="00F053D8"/>
    <w:rsid w:val="00F12C3A"/>
    <w:rsid w:val="00F170E6"/>
    <w:rsid w:val="00F220AB"/>
    <w:rsid w:val="00F3129C"/>
    <w:rsid w:val="00F35647"/>
    <w:rsid w:val="00F35726"/>
    <w:rsid w:val="00F35D9B"/>
    <w:rsid w:val="00F47040"/>
    <w:rsid w:val="00F50B57"/>
    <w:rsid w:val="00F5166E"/>
    <w:rsid w:val="00F526E1"/>
    <w:rsid w:val="00F52E7B"/>
    <w:rsid w:val="00F53105"/>
    <w:rsid w:val="00F54019"/>
    <w:rsid w:val="00F57D45"/>
    <w:rsid w:val="00F6429F"/>
    <w:rsid w:val="00F67497"/>
    <w:rsid w:val="00F67C0B"/>
    <w:rsid w:val="00F74BCD"/>
    <w:rsid w:val="00F74FC5"/>
    <w:rsid w:val="00F75B8A"/>
    <w:rsid w:val="00F81A09"/>
    <w:rsid w:val="00F81D03"/>
    <w:rsid w:val="00F92357"/>
    <w:rsid w:val="00F9368C"/>
    <w:rsid w:val="00F93DF3"/>
    <w:rsid w:val="00F94ECE"/>
    <w:rsid w:val="00F95F65"/>
    <w:rsid w:val="00FA4157"/>
    <w:rsid w:val="00FA6333"/>
    <w:rsid w:val="00FB22C6"/>
    <w:rsid w:val="00FB45BB"/>
    <w:rsid w:val="00FB5BB9"/>
    <w:rsid w:val="00FC1102"/>
    <w:rsid w:val="00FC647D"/>
    <w:rsid w:val="00FD425A"/>
    <w:rsid w:val="00FD556C"/>
    <w:rsid w:val="00FD66C5"/>
    <w:rsid w:val="00FE1E34"/>
    <w:rsid w:val="00FE246D"/>
    <w:rsid w:val="00FE40B8"/>
    <w:rsid w:val="00FE64E1"/>
    <w:rsid w:val="00FE7A4F"/>
    <w:rsid w:val="00FF4DB4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DE1"/>
    <w:rPr>
      <w:sz w:val="28"/>
    </w:rPr>
  </w:style>
  <w:style w:type="paragraph" w:styleId="1">
    <w:name w:val="heading 1"/>
    <w:basedOn w:val="a"/>
    <w:next w:val="a"/>
    <w:qFormat/>
    <w:rsid w:val="00965D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DE1"/>
  </w:style>
  <w:style w:type="paragraph" w:styleId="a4">
    <w:name w:val="Body Text Indent"/>
    <w:basedOn w:val="a"/>
    <w:link w:val="a5"/>
    <w:rsid w:val="00965DE1"/>
    <w:pPr>
      <w:ind w:firstLine="709"/>
      <w:jc w:val="both"/>
    </w:pPr>
  </w:style>
  <w:style w:type="paragraph" w:customStyle="1" w:styleId="Postan">
    <w:name w:val="Postan"/>
    <w:basedOn w:val="a"/>
    <w:rsid w:val="00965DE1"/>
    <w:pPr>
      <w:jc w:val="center"/>
    </w:pPr>
  </w:style>
  <w:style w:type="paragraph" w:styleId="a6">
    <w:name w:val="footer"/>
    <w:basedOn w:val="a"/>
    <w:link w:val="a7"/>
    <w:rsid w:val="00965DE1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965DE1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65DE1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link w:val="ae"/>
    <w:qFormat/>
    <w:rsid w:val="002B4460"/>
    <w:pPr>
      <w:ind w:firstLine="567"/>
      <w:jc w:val="center"/>
    </w:pPr>
    <w:rPr>
      <w:b/>
      <w:bCs/>
      <w:szCs w:val="24"/>
    </w:rPr>
  </w:style>
  <w:style w:type="paragraph" w:styleId="af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0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1E4A1F"/>
  </w:style>
  <w:style w:type="paragraph" w:styleId="af1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3">
    <w:name w:val="Balloon Text"/>
    <w:basedOn w:val="a"/>
    <w:link w:val="af4"/>
    <w:rsid w:val="004239D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239D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D85EA9"/>
    <w:rPr>
      <w:color w:val="106BBE"/>
    </w:rPr>
  </w:style>
  <w:style w:type="character" w:customStyle="1" w:styleId="af7">
    <w:name w:val="Не вступил в силу"/>
    <w:basedOn w:val="a0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3D3600"/>
    <w:pPr>
      <w:overflowPunct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30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AB4FBD"/>
    <w:rPr>
      <w:sz w:val="28"/>
    </w:rPr>
  </w:style>
  <w:style w:type="character" w:styleId="af8">
    <w:name w:val="Strong"/>
    <w:basedOn w:val="a0"/>
    <w:uiPriority w:val="22"/>
    <w:qFormat/>
    <w:rsid w:val="00C6554E"/>
    <w:rPr>
      <w:b/>
      <w:bCs/>
    </w:rPr>
  </w:style>
  <w:style w:type="paragraph" w:customStyle="1" w:styleId="western">
    <w:name w:val="western"/>
    <w:basedOn w:val="a"/>
    <w:rsid w:val="00C6554E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C6554E"/>
  </w:style>
  <w:style w:type="character" w:customStyle="1" w:styleId="a7">
    <w:name w:val="Нижний колонтитул Знак"/>
    <w:basedOn w:val="a0"/>
    <w:link w:val="a6"/>
    <w:rsid w:val="00FB45BB"/>
    <w:rPr>
      <w:sz w:val="28"/>
    </w:rPr>
  </w:style>
  <w:style w:type="paragraph" w:customStyle="1" w:styleId="Default">
    <w:name w:val="Default"/>
    <w:rsid w:val="008520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57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578C6"/>
    <w:rPr>
      <w:rFonts w:ascii="Courier New" w:hAnsi="Courier New" w:cs="Courier New"/>
    </w:rPr>
  </w:style>
  <w:style w:type="paragraph" w:customStyle="1" w:styleId="Standard">
    <w:name w:val="Standard"/>
    <w:rsid w:val="0079304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21C69"/>
    <w:pPr>
      <w:suppressLineNumbers/>
    </w:pPr>
  </w:style>
  <w:style w:type="paragraph" w:customStyle="1" w:styleId="10">
    <w:name w:val="Абзац списка1"/>
    <w:basedOn w:val="a"/>
    <w:rsid w:val="00221C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0D2D9E"/>
    <w:pPr>
      <w:widowControl w:val="0"/>
      <w:ind w:firstLine="720"/>
      <w:jc w:val="both"/>
    </w:pPr>
    <w:rPr>
      <w:rFonts w:ascii="Arial" w:hAnsi="Arial"/>
    </w:rPr>
  </w:style>
  <w:style w:type="paragraph" w:customStyle="1" w:styleId="af9">
    <w:name w:val="Текст постановления"/>
    <w:basedOn w:val="a"/>
    <w:rsid w:val="00D52AEA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</w:rPr>
  </w:style>
  <w:style w:type="paragraph" w:customStyle="1" w:styleId="cef1edeee2edeee9f2e5eaf1f2">
    <w:name w:val="Оceсf1нedоeeвe2нedоeeйe9 тf2еe5кeaсf1тf2"/>
    <w:basedOn w:val="a"/>
    <w:uiPriority w:val="99"/>
    <w:rsid w:val="00D52AEA"/>
    <w:pPr>
      <w:suppressAutoHyphens/>
      <w:autoSpaceDE w:val="0"/>
      <w:autoSpaceDN w:val="0"/>
      <w:adjustRightInd w:val="0"/>
      <w:spacing w:after="140" w:line="288" w:lineRule="auto"/>
    </w:pPr>
    <w:rPr>
      <w:rFonts w:hAnsi="Liberation Serif"/>
      <w:color w:val="000000"/>
      <w:kern w:val="1"/>
      <w:sz w:val="24"/>
      <w:szCs w:val="24"/>
    </w:rPr>
  </w:style>
  <w:style w:type="character" w:customStyle="1" w:styleId="ae">
    <w:name w:val="Название Знак"/>
    <w:basedOn w:val="a0"/>
    <w:link w:val="ad"/>
    <w:rsid w:val="006524D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859&amp;dst=30&amp;field=134&amp;date=11.11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16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/>
  <LinksUpToDate>false</LinksUpToDate>
  <CharactersWithSpaces>2777</CharactersWithSpaces>
  <SharedDoc>false</SharedDoc>
  <HLinks>
    <vt:vector size="48" baseType="variant">
      <vt:variant>
        <vt:i4>3211376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</vt:lpwstr>
      </vt:variant>
      <vt:variant>
        <vt:i4>3211376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</vt:lpwstr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7</cp:revision>
  <cp:lastPrinted>2024-11-11T08:20:00Z</cp:lastPrinted>
  <dcterms:created xsi:type="dcterms:W3CDTF">2024-11-11T07:39:00Z</dcterms:created>
  <dcterms:modified xsi:type="dcterms:W3CDTF">2024-11-15T08:02:00Z</dcterms:modified>
</cp:coreProperties>
</file>